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C" w:rsidRPr="002B7EC1" w:rsidRDefault="00CC6E0B">
      <w:pPr>
        <w:rPr>
          <w:rFonts w:ascii="黑体" w:eastAsia="黑体"/>
          <w:b/>
          <w:w w:val="90"/>
          <w:sz w:val="36"/>
          <w:szCs w:val="36"/>
        </w:rPr>
      </w:pPr>
      <w:r w:rsidRPr="002B7EC1">
        <w:rPr>
          <w:rFonts w:ascii="黑体" w:eastAsia="黑体" w:hAnsi="仿宋_GB2312" w:cs="仿宋_GB2312" w:hint="eastAsia"/>
          <w:kern w:val="0"/>
          <w:sz w:val="32"/>
          <w:szCs w:val="32"/>
          <w:lang/>
        </w:rPr>
        <w:t>附件3</w:t>
      </w:r>
    </w:p>
    <w:p w:rsidR="002D676C" w:rsidRPr="00E67AE2" w:rsidRDefault="00CC6E0B">
      <w:pPr>
        <w:jc w:val="center"/>
        <w:rPr>
          <w:rFonts w:ascii="黑体" w:eastAsia="黑体" w:hAnsi="长城小标宋体" w:cs="长城小标宋体" w:hint="eastAsia"/>
          <w:sz w:val="44"/>
          <w:szCs w:val="44"/>
        </w:rPr>
      </w:pPr>
      <w:r w:rsidRPr="00E67AE2">
        <w:rPr>
          <w:rFonts w:ascii="黑体" w:eastAsia="黑体" w:hAnsi="长城小标宋体" w:cs="长城小标宋体" w:hint="eastAsia"/>
          <w:sz w:val="44"/>
          <w:szCs w:val="44"/>
        </w:rPr>
        <w:t>科技精准扶贫先进实用技术成果简介</w:t>
      </w:r>
    </w:p>
    <w:p w:rsidR="002D676C" w:rsidRDefault="00CC6E0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（撰写要点）</w:t>
      </w:r>
    </w:p>
    <w:p w:rsidR="002D676C" w:rsidRDefault="002D676C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一、技术名称：</w:t>
      </w:r>
      <w:r>
        <w:rPr>
          <w:rFonts w:ascii="仿宋_GB2312" w:eastAsia="仿宋_GB2312" w:hint="eastAsia"/>
          <w:sz w:val="32"/>
          <w:szCs w:val="32"/>
        </w:rPr>
        <w:t>技术模式或单项技术名称（鉴定、验收、推广时使用的名称。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二、成果鉴定、验收单位和时间：</w:t>
      </w:r>
      <w:r>
        <w:rPr>
          <w:rFonts w:ascii="仿宋_GB2312" w:eastAsia="仿宋_GB2312" w:hint="eastAsia"/>
          <w:sz w:val="32"/>
          <w:szCs w:val="32"/>
        </w:rPr>
        <w:t>对成果进行鉴定、验收的单位和时间。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三、技术概述：</w:t>
      </w:r>
      <w:r>
        <w:rPr>
          <w:rFonts w:ascii="仿宋_GB2312" w:eastAsia="仿宋_GB2312" w:hint="eastAsia"/>
          <w:sz w:val="32"/>
          <w:szCs w:val="32"/>
        </w:rPr>
        <w:t>指技术提出的背景、拟解决的主要问题、成熟程度、先进性、重要性、应用价值、科技成果鉴定（第三方评价）、获奖情况等。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四、增产增效情况：</w:t>
      </w:r>
      <w:r>
        <w:rPr>
          <w:rFonts w:ascii="仿宋_GB2312" w:eastAsia="仿宋_GB2312" w:hint="eastAsia"/>
          <w:sz w:val="32"/>
          <w:szCs w:val="32"/>
        </w:rPr>
        <w:t>指技术推广过程中产量和效益增加情况。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五、技术要点：</w:t>
      </w:r>
      <w:r>
        <w:rPr>
          <w:rFonts w:ascii="仿宋_GB2312" w:eastAsia="仿宋_GB2312" w:hint="eastAsia"/>
          <w:sz w:val="32"/>
          <w:szCs w:val="32"/>
        </w:rPr>
        <w:t>指核心技术及其主要配套技术形成的技术体系、技术的详细构成与技术组装。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六、已经取得的效益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在贫困地区尤其是“十二五”以来在贫困地区推广取得的经济效益、社会效益和生态效益等，以及带贫益贫效果（带动贫困户数量，促进贫困户增产增收情况等）。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七、注意事项：</w:t>
      </w:r>
      <w:r>
        <w:rPr>
          <w:rFonts w:ascii="仿宋_GB2312" w:eastAsia="仿宋_GB2312" w:hint="eastAsia"/>
          <w:sz w:val="32"/>
          <w:szCs w:val="32"/>
        </w:rPr>
        <w:t>指技术使用过程中需特别注意的环节。</w:t>
      </w:r>
    </w:p>
    <w:p w:rsidR="002D676C" w:rsidRDefault="00CC6E0B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八、适宜区域：</w:t>
      </w:r>
      <w:r>
        <w:rPr>
          <w:rFonts w:ascii="仿宋_GB2312" w:eastAsia="仿宋_GB2312" w:hint="eastAsia"/>
          <w:sz w:val="32"/>
          <w:szCs w:val="32"/>
        </w:rPr>
        <w:t>指技术适宜推广的区域。</w:t>
      </w:r>
    </w:p>
    <w:p w:rsidR="002D676C" w:rsidRDefault="00CC6E0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九、技术依托单位：</w:t>
      </w:r>
      <w:r>
        <w:rPr>
          <w:rFonts w:ascii="仿宋_GB2312" w:eastAsia="仿宋_GB2312" w:hint="eastAsia"/>
          <w:sz w:val="32"/>
          <w:szCs w:val="32"/>
        </w:rPr>
        <w:t>包括单位名称、联系地址、邮政编码、联系人、联系电话、电子邮箱等。</w:t>
      </w:r>
    </w:p>
    <w:p w:rsidR="002B7EC1" w:rsidRDefault="002B7E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B7EC1" w:rsidRDefault="002B7E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B7EC1" w:rsidSect="00F54E2C">
      <w:footerReference w:type="even" r:id="rId8"/>
      <w:footerReference w:type="default" r:id="rId9"/>
      <w:pgSz w:w="11907" w:h="16840"/>
      <w:pgMar w:top="1417" w:right="1531" w:bottom="1417" w:left="1531" w:header="0" w:footer="1417" w:gutter="0"/>
      <w:pgNumType w:chapStyle="1" w:chapSep="em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09" w:rsidRDefault="00472B09">
      <w:r>
        <w:separator/>
      </w:r>
    </w:p>
  </w:endnote>
  <w:endnote w:type="continuationSeparator" w:id="0">
    <w:p w:rsidR="00472B09" w:rsidRDefault="0047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01"/>
    <w:family w:val="modern"/>
    <w:pitch w:val="default"/>
    <w:sig w:usb0="00000000" w:usb1="00000000" w:usb2="00000000" w:usb3="00000000" w:csb0="000001FF" w:csb1="00000000"/>
  </w:font>
  <w:font w:name="长城小标宋体">
    <w:altName w:val="MS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F54E2C">
    <w:pPr>
      <w:pStyle w:val="a5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D676C" w:rsidRDefault="00F54E2C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A52D94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6C" w:rsidRDefault="00F54E2C">
    <w:pPr>
      <w:pStyle w:val="a5"/>
    </w:pPr>
    <w:r w:rsidRPr="00F54E2C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2D676C" w:rsidRDefault="00F54E2C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CC6E0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A52D94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09" w:rsidRDefault="00472B09">
      <w:r>
        <w:separator/>
      </w:r>
    </w:p>
  </w:footnote>
  <w:footnote w:type="continuationSeparator" w:id="0">
    <w:p w:rsidR="00472B09" w:rsidRDefault="00472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attachedTemplate r:id="rId1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3FE"/>
    <w:rsid w:val="0000080C"/>
    <w:rsid w:val="000027D1"/>
    <w:rsid w:val="00012403"/>
    <w:rsid w:val="00020219"/>
    <w:rsid w:val="00022158"/>
    <w:rsid w:val="00033D60"/>
    <w:rsid w:val="00064B7D"/>
    <w:rsid w:val="000D3F74"/>
    <w:rsid w:val="000D46D3"/>
    <w:rsid w:val="000D4B2B"/>
    <w:rsid w:val="000E3176"/>
    <w:rsid w:val="000E5D6E"/>
    <w:rsid w:val="000F1845"/>
    <w:rsid w:val="000F4DEB"/>
    <w:rsid w:val="000F5E01"/>
    <w:rsid w:val="00101A06"/>
    <w:rsid w:val="00104090"/>
    <w:rsid w:val="00115A74"/>
    <w:rsid w:val="0012369F"/>
    <w:rsid w:val="0012467A"/>
    <w:rsid w:val="0015250D"/>
    <w:rsid w:val="00154CA9"/>
    <w:rsid w:val="00157C49"/>
    <w:rsid w:val="0016069C"/>
    <w:rsid w:val="001610A4"/>
    <w:rsid w:val="00175992"/>
    <w:rsid w:val="0018147E"/>
    <w:rsid w:val="0018194A"/>
    <w:rsid w:val="001A1821"/>
    <w:rsid w:val="001A36E2"/>
    <w:rsid w:val="001B106A"/>
    <w:rsid w:val="001B1582"/>
    <w:rsid w:val="001B6110"/>
    <w:rsid w:val="001C019D"/>
    <w:rsid w:val="001C165C"/>
    <w:rsid w:val="001E08F3"/>
    <w:rsid w:val="001E67FF"/>
    <w:rsid w:val="00232785"/>
    <w:rsid w:val="002747DA"/>
    <w:rsid w:val="002B1306"/>
    <w:rsid w:val="002B7EC1"/>
    <w:rsid w:val="002C580E"/>
    <w:rsid w:val="002D676C"/>
    <w:rsid w:val="002D6D91"/>
    <w:rsid w:val="00300F0A"/>
    <w:rsid w:val="0031556B"/>
    <w:rsid w:val="003162EC"/>
    <w:rsid w:val="00357D43"/>
    <w:rsid w:val="00363A86"/>
    <w:rsid w:val="00365BB9"/>
    <w:rsid w:val="0037685E"/>
    <w:rsid w:val="00376AF6"/>
    <w:rsid w:val="00383229"/>
    <w:rsid w:val="00387BB9"/>
    <w:rsid w:val="00392CA5"/>
    <w:rsid w:val="00393EE6"/>
    <w:rsid w:val="003A622A"/>
    <w:rsid w:val="003C03F9"/>
    <w:rsid w:val="003C5C05"/>
    <w:rsid w:val="003D4386"/>
    <w:rsid w:val="003F23B3"/>
    <w:rsid w:val="004041CD"/>
    <w:rsid w:val="004213E1"/>
    <w:rsid w:val="004230DA"/>
    <w:rsid w:val="0043403B"/>
    <w:rsid w:val="004576CE"/>
    <w:rsid w:val="00461F7A"/>
    <w:rsid w:val="0046453F"/>
    <w:rsid w:val="00467242"/>
    <w:rsid w:val="00472B09"/>
    <w:rsid w:val="00486AE9"/>
    <w:rsid w:val="00495CD8"/>
    <w:rsid w:val="004B097B"/>
    <w:rsid w:val="004B4F54"/>
    <w:rsid w:val="005223BC"/>
    <w:rsid w:val="00537502"/>
    <w:rsid w:val="0055060E"/>
    <w:rsid w:val="00551FB5"/>
    <w:rsid w:val="00554E1C"/>
    <w:rsid w:val="00555BC3"/>
    <w:rsid w:val="00560BE6"/>
    <w:rsid w:val="00561E1B"/>
    <w:rsid w:val="00563621"/>
    <w:rsid w:val="00570D56"/>
    <w:rsid w:val="00573C8E"/>
    <w:rsid w:val="005A22D4"/>
    <w:rsid w:val="005A6D56"/>
    <w:rsid w:val="005B00F4"/>
    <w:rsid w:val="005E3700"/>
    <w:rsid w:val="005F3C9B"/>
    <w:rsid w:val="00656683"/>
    <w:rsid w:val="00660AC6"/>
    <w:rsid w:val="0066343F"/>
    <w:rsid w:val="00673F79"/>
    <w:rsid w:val="0067667D"/>
    <w:rsid w:val="00682DEE"/>
    <w:rsid w:val="00687AF2"/>
    <w:rsid w:val="006A5B03"/>
    <w:rsid w:val="006C0045"/>
    <w:rsid w:val="006E2A17"/>
    <w:rsid w:val="006E7995"/>
    <w:rsid w:val="006F465E"/>
    <w:rsid w:val="006F6AED"/>
    <w:rsid w:val="006F6F2F"/>
    <w:rsid w:val="00715F73"/>
    <w:rsid w:val="00716377"/>
    <w:rsid w:val="00733D97"/>
    <w:rsid w:val="00743310"/>
    <w:rsid w:val="0074375E"/>
    <w:rsid w:val="007469BA"/>
    <w:rsid w:val="007478AD"/>
    <w:rsid w:val="00750245"/>
    <w:rsid w:val="00755367"/>
    <w:rsid w:val="00795B41"/>
    <w:rsid w:val="007A1A62"/>
    <w:rsid w:val="007A3105"/>
    <w:rsid w:val="007B097B"/>
    <w:rsid w:val="007C4AE1"/>
    <w:rsid w:val="007C4C04"/>
    <w:rsid w:val="007C6DB2"/>
    <w:rsid w:val="007F4476"/>
    <w:rsid w:val="00876C34"/>
    <w:rsid w:val="008866FB"/>
    <w:rsid w:val="008935D6"/>
    <w:rsid w:val="008975CC"/>
    <w:rsid w:val="008C33C5"/>
    <w:rsid w:val="008D1311"/>
    <w:rsid w:val="008E711B"/>
    <w:rsid w:val="008F3B26"/>
    <w:rsid w:val="009003AD"/>
    <w:rsid w:val="00906719"/>
    <w:rsid w:val="00927700"/>
    <w:rsid w:val="00933E23"/>
    <w:rsid w:val="009501F3"/>
    <w:rsid w:val="00957762"/>
    <w:rsid w:val="009751FE"/>
    <w:rsid w:val="009C0795"/>
    <w:rsid w:val="009D6369"/>
    <w:rsid w:val="009F16A2"/>
    <w:rsid w:val="009F1A69"/>
    <w:rsid w:val="009F424F"/>
    <w:rsid w:val="00A01035"/>
    <w:rsid w:val="00A312B0"/>
    <w:rsid w:val="00A34FAE"/>
    <w:rsid w:val="00A36922"/>
    <w:rsid w:val="00A52D94"/>
    <w:rsid w:val="00A544AA"/>
    <w:rsid w:val="00A72220"/>
    <w:rsid w:val="00A74830"/>
    <w:rsid w:val="00A77959"/>
    <w:rsid w:val="00A915B5"/>
    <w:rsid w:val="00AA02CD"/>
    <w:rsid w:val="00AA3B9D"/>
    <w:rsid w:val="00AA7C5F"/>
    <w:rsid w:val="00AB21BC"/>
    <w:rsid w:val="00AC08DD"/>
    <w:rsid w:val="00AE450B"/>
    <w:rsid w:val="00AF0C18"/>
    <w:rsid w:val="00AF28E3"/>
    <w:rsid w:val="00AF4CE3"/>
    <w:rsid w:val="00B039DE"/>
    <w:rsid w:val="00B0468A"/>
    <w:rsid w:val="00B17A41"/>
    <w:rsid w:val="00B248DC"/>
    <w:rsid w:val="00B62325"/>
    <w:rsid w:val="00B63001"/>
    <w:rsid w:val="00B77D21"/>
    <w:rsid w:val="00B87A9E"/>
    <w:rsid w:val="00B91B49"/>
    <w:rsid w:val="00B96CA0"/>
    <w:rsid w:val="00B96CC5"/>
    <w:rsid w:val="00BA0DF4"/>
    <w:rsid w:val="00BA376A"/>
    <w:rsid w:val="00BB5033"/>
    <w:rsid w:val="00BC0F16"/>
    <w:rsid w:val="00BC37F2"/>
    <w:rsid w:val="00BE4BF3"/>
    <w:rsid w:val="00C11938"/>
    <w:rsid w:val="00C12453"/>
    <w:rsid w:val="00C2269B"/>
    <w:rsid w:val="00C242C9"/>
    <w:rsid w:val="00C326F8"/>
    <w:rsid w:val="00C41DEB"/>
    <w:rsid w:val="00C5358A"/>
    <w:rsid w:val="00C6099E"/>
    <w:rsid w:val="00C80C17"/>
    <w:rsid w:val="00C92940"/>
    <w:rsid w:val="00CA03DE"/>
    <w:rsid w:val="00CA2E4D"/>
    <w:rsid w:val="00CA6514"/>
    <w:rsid w:val="00CB6436"/>
    <w:rsid w:val="00CC6950"/>
    <w:rsid w:val="00CC6E0B"/>
    <w:rsid w:val="00CD48D3"/>
    <w:rsid w:val="00CD566B"/>
    <w:rsid w:val="00CD7C5E"/>
    <w:rsid w:val="00CE5BAB"/>
    <w:rsid w:val="00D22CD4"/>
    <w:rsid w:val="00D55178"/>
    <w:rsid w:val="00D57D50"/>
    <w:rsid w:val="00D60F09"/>
    <w:rsid w:val="00D64F7E"/>
    <w:rsid w:val="00D7318A"/>
    <w:rsid w:val="00D75CD9"/>
    <w:rsid w:val="00D77D72"/>
    <w:rsid w:val="00D972EC"/>
    <w:rsid w:val="00D97BB4"/>
    <w:rsid w:val="00DA34C0"/>
    <w:rsid w:val="00DA36FD"/>
    <w:rsid w:val="00DB54EF"/>
    <w:rsid w:val="00DC7F4D"/>
    <w:rsid w:val="00DD7F14"/>
    <w:rsid w:val="00DE0E1A"/>
    <w:rsid w:val="00DE5091"/>
    <w:rsid w:val="00DF1F7E"/>
    <w:rsid w:val="00E0298C"/>
    <w:rsid w:val="00E03468"/>
    <w:rsid w:val="00E03CB3"/>
    <w:rsid w:val="00E37758"/>
    <w:rsid w:val="00E62F7C"/>
    <w:rsid w:val="00E66480"/>
    <w:rsid w:val="00E67AE2"/>
    <w:rsid w:val="00E7258E"/>
    <w:rsid w:val="00E73EE6"/>
    <w:rsid w:val="00EA16CA"/>
    <w:rsid w:val="00EA18EF"/>
    <w:rsid w:val="00EA39B1"/>
    <w:rsid w:val="00EA3B81"/>
    <w:rsid w:val="00EC2CDD"/>
    <w:rsid w:val="00EC73FE"/>
    <w:rsid w:val="00EF1AAE"/>
    <w:rsid w:val="00EF6442"/>
    <w:rsid w:val="00F06A94"/>
    <w:rsid w:val="00F25EBE"/>
    <w:rsid w:val="00F3753A"/>
    <w:rsid w:val="00F54E2C"/>
    <w:rsid w:val="00F668AC"/>
    <w:rsid w:val="00F80D30"/>
    <w:rsid w:val="00FB198C"/>
    <w:rsid w:val="00FB71DE"/>
    <w:rsid w:val="00FB79E1"/>
    <w:rsid w:val="012A0BE1"/>
    <w:rsid w:val="01E177F3"/>
    <w:rsid w:val="03035E4B"/>
    <w:rsid w:val="0392538A"/>
    <w:rsid w:val="03AA4AE8"/>
    <w:rsid w:val="03CB777C"/>
    <w:rsid w:val="041974C8"/>
    <w:rsid w:val="0420589F"/>
    <w:rsid w:val="04421394"/>
    <w:rsid w:val="045B030A"/>
    <w:rsid w:val="04D8620C"/>
    <w:rsid w:val="05043349"/>
    <w:rsid w:val="053A4A57"/>
    <w:rsid w:val="05757499"/>
    <w:rsid w:val="06337A00"/>
    <w:rsid w:val="06AE25D1"/>
    <w:rsid w:val="070843BE"/>
    <w:rsid w:val="0721144B"/>
    <w:rsid w:val="08A87173"/>
    <w:rsid w:val="09784E8E"/>
    <w:rsid w:val="0979648A"/>
    <w:rsid w:val="099E7827"/>
    <w:rsid w:val="09C80731"/>
    <w:rsid w:val="0BBF33C5"/>
    <w:rsid w:val="0BFC1BC7"/>
    <w:rsid w:val="0C403CAB"/>
    <w:rsid w:val="0C6B2EE6"/>
    <w:rsid w:val="0CA00683"/>
    <w:rsid w:val="0CD7279C"/>
    <w:rsid w:val="0D036D51"/>
    <w:rsid w:val="0D104A6E"/>
    <w:rsid w:val="0D1D4549"/>
    <w:rsid w:val="0D437077"/>
    <w:rsid w:val="0E0F60A7"/>
    <w:rsid w:val="0EA14385"/>
    <w:rsid w:val="0F5377C8"/>
    <w:rsid w:val="0F8727F9"/>
    <w:rsid w:val="10183A03"/>
    <w:rsid w:val="101F12A3"/>
    <w:rsid w:val="106214A5"/>
    <w:rsid w:val="10907C25"/>
    <w:rsid w:val="113A4592"/>
    <w:rsid w:val="115A6485"/>
    <w:rsid w:val="118F1AA2"/>
    <w:rsid w:val="11EE0D5B"/>
    <w:rsid w:val="1265643C"/>
    <w:rsid w:val="13447CB6"/>
    <w:rsid w:val="13466F85"/>
    <w:rsid w:val="13E421AD"/>
    <w:rsid w:val="151B6FB8"/>
    <w:rsid w:val="15B36167"/>
    <w:rsid w:val="160D299D"/>
    <w:rsid w:val="161570EC"/>
    <w:rsid w:val="17080CA8"/>
    <w:rsid w:val="1758209E"/>
    <w:rsid w:val="17AD1E71"/>
    <w:rsid w:val="1839164B"/>
    <w:rsid w:val="188647AF"/>
    <w:rsid w:val="18CE56B3"/>
    <w:rsid w:val="193018F8"/>
    <w:rsid w:val="19B238BF"/>
    <w:rsid w:val="19B409F7"/>
    <w:rsid w:val="19D44F26"/>
    <w:rsid w:val="19E830E8"/>
    <w:rsid w:val="1A5F5310"/>
    <w:rsid w:val="1ADE2360"/>
    <w:rsid w:val="1B6B1B68"/>
    <w:rsid w:val="1D4867C5"/>
    <w:rsid w:val="1E450894"/>
    <w:rsid w:val="1E6749BB"/>
    <w:rsid w:val="1EBB7AE2"/>
    <w:rsid w:val="1F380498"/>
    <w:rsid w:val="1FE077F1"/>
    <w:rsid w:val="206218D3"/>
    <w:rsid w:val="209E0555"/>
    <w:rsid w:val="20C24755"/>
    <w:rsid w:val="21490A2A"/>
    <w:rsid w:val="21DF29F8"/>
    <w:rsid w:val="22896630"/>
    <w:rsid w:val="2354531E"/>
    <w:rsid w:val="23AF437B"/>
    <w:rsid w:val="246E2D9C"/>
    <w:rsid w:val="24AE1D27"/>
    <w:rsid w:val="24AE551B"/>
    <w:rsid w:val="26613CBC"/>
    <w:rsid w:val="26D65A30"/>
    <w:rsid w:val="26D81FC3"/>
    <w:rsid w:val="26FE7103"/>
    <w:rsid w:val="27020BEC"/>
    <w:rsid w:val="27384E5E"/>
    <w:rsid w:val="29C30186"/>
    <w:rsid w:val="29CE4ADD"/>
    <w:rsid w:val="29FF7F4F"/>
    <w:rsid w:val="2A075916"/>
    <w:rsid w:val="2A186CE8"/>
    <w:rsid w:val="2A7E6678"/>
    <w:rsid w:val="2B290C77"/>
    <w:rsid w:val="2C05762C"/>
    <w:rsid w:val="2C151CF2"/>
    <w:rsid w:val="2C453F36"/>
    <w:rsid w:val="2CA4098D"/>
    <w:rsid w:val="2CAD5CEA"/>
    <w:rsid w:val="2D2C40DE"/>
    <w:rsid w:val="2D323C60"/>
    <w:rsid w:val="2D68186C"/>
    <w:rsid w:val="2D751ABC"/>
    <w:rsid w:val="2DDC371E"/>
    <w:rsid w:val="2E626BD4"/>
    <w:rsid w:val="2E9763F0"/>
    <w:rsid w:val="2E9F6D11"/>
    <w:rsid w:val="2F3B2CE0"/>
    <w:rsid w:val="304F226C"/>
    <w:rsid w:val="30CA4976"/>
    <w:rsid w:val="3103649E"/>
    <w:rsid w:val="310C4984"/>
    <w:rsid w:val="311952E9"/>
    <w:rsid w:val="3152260D"/>
    <w:rsid w:val="31560FC5"/>
    <w:rsid w:val="318512BB"/>
    <w:rsid w:val="322C3341"/>
    <w:rsid w:val="32C32867"/>
    <w:rsid w:val="32D0171E"/>
    <w:rsid w:val="3379532A"/>
    <w:rsid w:val="34F47DF0"/>
    <w:rsid w:val="356530F6"/>
    <w:rsid w:val="356948DA"/>
    <w:rsid w:val="35B959A5"/>
    <w:rsid w:val="35F7710B"/>
    <w:rsid w:val="366C0E3A"/>
    <w:rsid w:val="374F2480"/>
    <w:rsid w:val="375D7CB9"/>
    <w:rsid w:val="378713E1"/>
    <w:rsid w:val="37D454A8"/>
    <w:rsid w:val="382F1BF1"/>
    <w:rsid w:val="39512F51"/>
    <w:rsid w:val="3A1B2CFD"/>
    <w:rsid w:val="3A8F5207"/>
    <w:rsid w:val="3AC729EB"/>
    <w:rsid w:val="3ACB061B"/>
    <w:rsid w:val="3AE74EF1"/>
    <w:rsid w:val="3B322EB2"/>
    <w:rsid w:val="3BFC091F"/>
    <w:rsid w:val="3C5008E5"/>
    <w:rsid w:val="3C892B34"/>
    <w:rsid w:val="3CB3352D"/>
    <w:rsid w:val="3CDB22FC"/>
    <w:rsid w:val="3CF224DD"/>
    <w:rsid w:val="3D103D4D"/>
    <w:rsid w:val="3D1367FA"/>
    <w:rsid w:val="3DA55AA9"/>
    <w:rsid w:val="3DBC4F3B"/>
    <w:rsid w:val="3DD1705A"/>
    <w:rsid w:val="3E830490"/>
    <w:rsid w:val="3EC05F75"/>
    <w:rsid w:val="3F58426D"/>
    <w:rsid w:val="3FD00ACC"/>
    <w:rsid w:val="3FF9513F"/>
    <w:rsid w:val="3FFA5186"/>
    <w:rsid w:val="40B02AA5"/>
    <w:rsid w:val="424136CD"/>
    <w:rsid w:val="42A13E19"/>
    <w:rsid w:val="42DB3DE8"/>
    <w:rsid w:val="43C96480"/>
    <w:rsid w:val="44D50C1E"/>
    <w:rsid w:val="4514266B"/>
    <w:rsid w:val="45863ABB"/>
    <w:rsid w:val="45B7250C"/>
    <w:rsid w:val="45C6378B"/>
    <w:rsid w:val="4670424B"/>
    <w:rsid w:val="46BC5336"/>
    <w:rsid w:val="47243A41"/>
    <w:rsid w:val="4829250C"/>
    <w:rsid w:val="488A7733"/>
    <w:rsid w:val="4956081A"/>
    <w:rsid w:val="49FF57D5"/>
    <w:rsid w:val="4A7D4B6A"/>
    <w:rsid w:val="4A840F0A"/>
    <w:rsid w:val="4AAE4C2A"/>
    <w:rsid w:val="4AD210F9"/>
    <w:rsid w:val="4B753FDB"/>
    <w:rsid w:val="4BBC760C"/>
    <w:rsid w:val="4C491103"/>
    <w:rsid w:val="4CAC4B77"/>
    <w:rsid w:val="4D3E759A"/>
    <w:rsid w:val="4D41041D"/>
    <w:rsid w:val="4D917566"/>
    <w:rsid w:val="4E881F02"/>
    <w:rsid w:val="4EA04E1E"/>
    <w:rsid w:val="4FDA73AC"/>
    <w:rsid w:val="50525570"/>
    <w:rsid w:val="50656489"/>
    <w:rsid w:val="51120B62"/>
    <w:rsid w:val="517D1E8D"/>
    <w:rsid w:val="521C6E16"/>
    <w:rsid w:val="52485975"/>
    <w:rsid w:val="53162ECA"/>
    <w:rsid w:val="53911278"/>
    <w:rsid w:val="555D7E72"/>
    <w:rsid w:val="555E2D49"/>
    <w:rsid w:val="557C505C"/>
    <w:rsid w:val="560F1D17"/>
    <w:rsid w:val="56156432"/>
    <w:rsid w:val="562A15DF"/>
    <w:rsid w:val="566B55EF"/>
    <w:rsid w:val="56BF1845"/>
    <w:rsid w:val="56CF50D8"/>
    <w:rsid w:val="57291841"/>
    <w:rsid w:val="57545A1F"/>
    <w:rsid w:val="576B676B"/>
    <w:rsid w:val="581C1573"/>
    <w:rsid w:val="58486815"/>
    <w:rsid w:val="596B50FB"/>
    <w:rsid w:val="59CE6AA4"/>
    <w:rsid w:val="59DD3862"/>
    <w:rsid w:val="5A6C3050"/>
    <w:rsid w:val="5B482CF0"/>
    <w:rsid w:val="5B4D521B"/>
    <w:rsid w:val="5CEC6A14"/>
    <w:rsid w:val="5D632CDA"/>
    <w:rsid w:val="5D6905EA"/>
    <w:rsid w:val="5D77752A"/>
    <w:rsid w:val="5E274376"/>
    <w:rsid w:val="5E467B07"/>
    <w:rsid w:val="5E5C6B8F"/>
    <w:rsid w:val="600F6446"/>
    <w:rsid w:val="60CA6105"/>
    <w:rsid w:val="6156606B"/>
    <w:rsid w:val="617E14C0"/>
    <w:rsid w:val="61970DFA"/>
    <w:rsid w:val="61D60D13"/>
    <w:rsid w:val="629B55DD"/>
    <w:rsid w:val="62A7738A"/>
    <w:rsid w:val="62F614C9"/>
    <w:rsid w:val="63083635"/>
    <w:rsid w:val="63143E36"/>
    <w:rsid w:val="635C374E"/>
    <w:rsid w:val="63A043E1"/>
    <w:rsid w:val="64767FD1"/>
    <w:rsid w:val="64EE33A3"/>
    <w:rsid w:val="651F5189"/>
    <w:rsid w:val="656E69BD"/>
    <w:rsid w:val="65736451"/>
    <w:rsid w:val="65CD45F3"/>
    <w:rsid w:val="6632739A"/>
    <w:rsid w:val="66EE2819"/>
    <w:rsid w:val="675B5070"/>
    <w:rsid w:val="67E04A33"/>
    <w:rsid w:val="682506B0"/>
    <w:rsid w:val="685C43E2"/>
    <w:rsid w:val="687E3D7A"/>
    <w:rsid w:val="69F7746B"/>
    <w:rsid w:val="6A6067E0"/>
    <w:rsid w:val="6AFE2FF3"/>
    <w:rsid w:val="6B026D14"/>
    <w:rsid w:val="6B0B34C4"/>
    <w:rsid w:val="6BBE1E36"/>
    <w:rsid w:val="6BE27248"/>
    <w:rsid w:val="6C121957"/>
    <w:rsid w:val="6C9A359E"/>
    <w:rsid w:val="6CB56757"/>
    <w:rsid w:val="6DD31A2C"/>
    <w:rsid w:val="6DE56E62"/>
    <w:rsid w:val="6E4E47AD"/>
    <w:rsid w:val="6E971772"/>
    <w:rsid w:val="6EEF0C3F"/>
    <w:rsid w:val="6F620F86"/>
    <w:rsid w:val="6F9C23EA"/>
    <w:rsid w:val="70382941"/>
    <w:rsid w:val="707A71F5"/>
    <w:rsid w:val="707B4187"/>
    <w:rsid w:val="71110216"/>
    <w:rsid w:val="71167AF9"/>
    <w:rsid w:val="71553F66"/>
    <w:rsid w:val="715E1A6A"/>
    <w:rsid w:val="719E390B"/>
    <w:rsid w:val="72315E1D"/>
    <w:rsid w:val="728305FC"/>
    <w:rsid w:val="72FB19BD"/>
    <w:rsid w:val="73310B5D"/>
    <w:rsid w:val="73B45B08"/>
    <w:rsid w:val="73B80F82"/>
    <w:rsid w:val="74862925"/>
    <w:rsid w:val="74AE3954"/>
    <w:rsid w:val="74D135AF"/>
    <w:rsid w:val="77CF2B8B"/>
    <w:rsid w:val="784961C7"/>
    <w:rsid w:val="78A667D9"/>
    <w:rsid w:val="7B711856"/>
    <w:rsid w:val="7B920DFA"/>
    <w:rsid w:val="7BBF0C05"/>
    <w:rsid w:val="7D355271"/>
    <w:rsid w:val="7DCD557A"/>
    <w:rsid w:val="7E043411"/>
    <w:rsid w:val="7E095D9C"/>
    <w:rsid w:val="7E272A1F"/>
    <w:rsid w:val="7EA11B47"/>
    <w:rsid w:val="7EBC793D"/>
    <w:rsid w:val="7F4D1FCC"/>
    <w:rsid w:val="7F5575D8"/>
    <w:rsid w:val="7FB3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E2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54E2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F54E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54E2C"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rsid w:val="00F54E2C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F54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54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rsid w:val="00F54E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  <w:rsid w:val="00F54E2C"/>
  </w:style>
  <w:style w:type="character" w:styleId="a8">
    <w:name w:val="page number"/>
    <w:basedOn w:val="a0"/>
    <w:qFormat/>
    <w:rsid w:val="00F54E2C"/>
  </w:style>
  <w:style w:type="character" w:styleId="a9">
    <w:name w:val="Hyperlink"/>
    <w:basedOn w:val="a0"/>
    <w:qFormat/>
    <w:rsid w:val="00F54E2C"/>
    <w:rPr>
      <w:color w:val="0000FF"/>
      <w:u w:val="single"/>
    </w:rPr>
  </w:style>
  <w:style w:type="table" w:styleId="aa">
    <w:name w:val="Table Grid"/>
    <w:basedOn w:val="a1"/>
    <w:qFormat/>
    <w:rsid w:val="00F54E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rsid w:val="00F54E2C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sid w:val="00F54E2C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F54E2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240" w:line="500" w:lineRule="exact"/>
      <w:jc w:val="center"/>
    </w:pPr>
    <w:rPr>
      <w:rFonts w:ascii="华文中宋" w:eastAsia="华文中宋"/>
      <w:b/>
      <w:sz w:val="44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CharCharCharChar">
    <w:name w:val="Char Char Char Char Char1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styleId="a7">
    <w:name w:val="Strong"/>
    <w:basedOn w:val="a0"/>
    <w:qFormat/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3D3D3"/>
            <w:right w:val="none" w:sz="0" w:space="0" w:color="auto"/>
          </w:divBdr>
        </w:div>
        <w:div w:id="818616685">
          <w:marLeft w:val="30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508;&#21512;&#22788;&#25991;&#20214;\&#20013;&#24515;&#21457;&#25991;&#26684;&#24335;\&#20013;&#24515;&#21457;&#25991;&#26684;&#2433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63E17-A929-4535-81A8-B32D532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中心发文格式1</Template>
  <TotalTime>19</TotalTime>
  <Pages>1</Pages>
  <Words>60</Words>
  <Characters>342</Characters>
  <Application>Microsoft Office Word</Application>
  <DocSecurity>0</DocSecurity>
  <Lines>2</Lines>
  <Paragraphs>1</Paragraphs>
  <ScaleCrop>false</ScaleCrop>
  <Company>农村中心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国科农技字〔200X〕X号（小三号仿宋）</dc:title>
  <dc:creator>yxm</dc:creator>
  <cp:lastModifiedBy>微软用户</cp:lastModifiedBy>
  <cp:revision>5</cp:revision>
  <cp:lastPrinted>2016-08-17T07:23:00Z</cp:lastPrinted>
  <dcterms:created xsi:type="dcterms:W3CDTF">2018-09-06T09:23:00Z</dcterms:created>
  <dcterms:modified xsi:type="dcterms:W3CDTF">2018-09-07T01:56:00Z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